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&lt;naam rechtsbijstandverzekeraar&gt;</w:t>
      </w: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&lt;naam behandelaar&gt;</w:t>
      </w: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&lt;postadres&gt;</w:t>
      </w: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&lt;postcode en woonplaats&gt;</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&lt;plaats, datum&gt;</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 xml:space="preserve">Betreft: inroepen geschillenregeling </w:t>
      </w: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Polisnummer: &lt;uw polisnummer&gt;</w:t>
      </w:r>
    </w:p>
    <w:p w:rsidR="008642C2" w:rsidRPr="008642C2" w:rsidRDefault="008642C2" w:rsidP="008642C2">
      <w:pPr>
        <w:spacing w:after="0" w:line="240" w:lineRule="auto"/>
        <w:rPr>
          <w:rFonts w:ascii="Tahoma" w:hAnsi="Tahoma" w:cs="Tahoma"/>
          <w:lang w:val="nl-NL"/>
        </w:rPr>
      </w:pPr>
      <w:r>
        <w:rPr>
          <w:rFonts w:ascii="Tahoma" w:hAnsi="Tahoma" w:cs="Tahoma"/>
          <w:lang w:val="nl-NL"/>
        </w:rPr>
        <w:t>Dossiernummer: &lt;</w:t>
      </w:r>
      <w:r w:rsidRPr="008642C2">
        <w:rPr>
          <w:rFonts w:ascii="Tahoma" w:hAnsi="Tahoma" w:cs="Tahoma"/>
          <w:lang w:val="nl-NL"/>
        </w:rPr>
        <w:t>dossiernummer&gt;</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Geachte dames en heren,</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 xml:space="preserve">U behandelt voor mij onder opgemeld dossiernummer een juridische kwestie. In uw brief van &lt;datum brief&gt; heeft u mij laten weten dat u geen redelijke kans op succes aanwezig acht. U wilt mijn zaak om deze reden niet verder behandelen.  </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Omdat ik twijfels heb over de juistheid van uw standpunt wil ik uw standpunt graag laten toetsen door een advocaat. Daarbij beroep ik mij op uw geschillenregeling. Op basis van de polisvoorwaarden van mijn rechtsbijstandverzekering heb ik hier</w:t>
      </w:r>
      <w:r w:rsidR="00FA06C9">
        <w:rPr>
          <w:rFonts w:ascii="Tahoma" w:hAnsi="Tahoma" w:cs="Tahoma"/>
          <w:lang w:val="nl-NL"/>
        </w:rPr>
        <w:t>op</w:t>
      </w:r>
      <w:r w:rsidRPr="008642C2">
        <w:rPr>
          <w:rFonts w:ascii="Tahoma" w:hAnsi="Tahoma" w:cs="Tahoma"/>
          <w:lang w:val="nl-NL"/>
        </w:rPr>
        <w:t xml:space="preserve"> aanspraak. De advocaatkosten </w:t>
      </w:r>
      <w:r w:rsidR="00FA06C9">
        <w:rPr>
          <w:rFonts w:ascii="Tahoma" w:hAnsi="Tahoma" w:cs="Tahoma"/>
          <w:lang w:val="nl-NL"/>
        </w:rPr>
        <w:t xml:space="preserve">voor deze juridische second opinion </w:t>
      </w:r>
      <w:r w:rsidRPr="008642C2">
        <w:rPr>
          <w:rFonts w:ascii="Tahoma" w:hAnsi="Tahoma" w:cs="Tahoma"/>
          <w:lang w:val="nl-NL"/>
        </w:rPr>
        <w:t xml:space="preserve">komen voor uw rekening.  </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Daarom ver</w:t>
      </w:r>
      <w:r w:rsidR="00FA06C9">
        <w:rPr>
          <w:rFonts w:ascii="Tahoma" w:hAnsi="Tahoma" w:cs="Tahoma"/>
          <w:lang w:val="nl-NL"/>
        </w:rPr>
        <w:t>zoek ik u om advocaat mr. M.C.J. Swart</w:t>
      </w:r>
      <w:r w:rsidRPr="008642C2">
        <w:rPr>
          <w:rFonts w:ascii="Tahoma" w:hAnsi="Tahoma" w:cs="Tahoma"/>
          <w:lang w:val="nl-NL"/>
        </w:rPr>
        <w:t xml:space="preserve"> te </w:t>
      </w:r>
      <w:r w:rsidR="00FA06C9">
        <w:rPr>
          <w:rFonts w:ascii="Tahoma" w:hAnsi="Tahoma" w:cs="Tahoma"/>
          <w:lang w:val="nl-NL"/>
        </w:rPr>
        <w:t>Eindhoven</w:t>
      </w:r>
      <w:r w:rsidRPr="008642C2">
        <w:rPr>
          <w:rFonts w:ascii="Tahoma" w:hAnsi="Tahoma" w:cs="Tahoma"/>
          <w:lang w:val="nl-NL"/>
        </w:rPr>
        <w:t xml:space="preserve"> opdracht te geven om uw standpunt op uw kosten te laten toetsen op basis van de</w:t>
      </w:r>
      <w:bookmarkStart w:id="0" w:name="_GoBack"/>
      <w:bookmarkEnd w:id="0"/>
      <w:r w:rsidRPr="008642C2">
        <w:rPr>
          <w:rFonts w:ascii="Tahoma" w:hAnsi="Tahoma" w:cs="Tahoma"/>
          <w:lang w:val="nl-NL"/>
        </w:rPr>
        <w:t xml:space="preserve"> geschillenregeling. Uw dossier en de polisvoorwaarden verzoek ik u te zenden aan het postadres van deze advocaat, te weten: </w:t>
      </w:r>
      <w:r w:rsidR="00FA06C9">
        <w:rPr>
          <w:rFonts w:ascii="Tahoma" w:hAnsi="Tahoma" w:cs="Tahoma"/>
          <w:lang w:val="nl-NL"/>
        </w:rPr>
        <w:t>Aalsterweg 191, 5644 RA Eindhoven. Mr</w:t>
      </w:r>
      <w:r w:rsidRPr="008642C2">
        <w:rPr>
          <w:rFonts w:ascii="Tahoma" w:hAnsi="Tahoma" w:cs="Tahoma"/>
          <w:lang w:val="nl-NL"/>
        </w:rPr>
        <w:t xml:space="preserve">. </w:t>
      </w:r>
      <w:r w:rsidR="00FA06C9">
        <w:rPr>
          <w:rFonts w:ascii="Tahoma" w:hAnsi="Tahoma" w:cs="Tahoma"/>
          <w:lang w:val="nl-NL"/>
        </w:rPr>
        <w:t xml:space="preserve">Swart </w:t>
      </w:r>
      <w:r w:rsidRPr="008642C2">
        <w:rPr>
          <w:rFonts w:ascii="Tahoma" w:hAnsi="Tahoma" w:cs="Tahoma"/>
          <w:lang w:val="nl-NL"/>
        </w:rPr>
        <w:t xml:space="preserve">is telefonisch bereikbaar op </w:t>
      </w:r>
      <w:r w:rsidR="00FA06C9">
        <w:rPr>
          <w:rFonts w:ascii="Tahoma" w:hAnsi="Tahoma" w:cs="Tahoma"/>
          <w:lang w:val="nl-NL"/>
        </w:rPr>
        <w:t>nummer 085-0201010</w:t>
      </w:r>
      <w:r w:rsidRPr="008642C2">
        <w:rPr>
          <w:rFonts w:ascii="Tahoma" w:hAnsi="Tahoma" w:cs="Tahoma"/>
          <w:lang w:val="nl-NL"/>
        </w:rPr>
        <w:t xml:space="preserve">. </w:t>
      </w:r>
    </w:p>
    <w:p w:rsidR="008642C2" w:rsidRPr="008642C2" w:rsidRDefault="008642C2" w:rsidP="008642C2">
      <w:pPr>
        <w:spacing w:after="0" w:line="240" w:lineRule="auto"/>
        <w:rPr>
          <w:rFonts w:ascii="Tahoma" w:hAnsi="Tahoma" w:cs="Tahoma"/>
          <w:lang w:val="nl-NL"/>
        </w:rPr>
      </w:pPr>
    </w:p>
    <w:p w:rsidR="008642C2" w:rsidRPr="008642C2" w:rsidRDefault="00FA06C9" w:rsidP="008642C2">
      <w:pPr>
        <w:spacing w:after="0" w:line="240" w:lineRule="auto"/>
        <w:rPr>
          <w:rFonts w:ascii="Tahoma" w:hAnsi="Tahoma" w:cs="Tahoma"/>
          <w:lang w:val="nl-NL"/>
        </w:rPr>
      </w:pPr>
      <w:r>
        <w:rPr>
          <w:rFonts w:ascii="Tahoma" w:hAnsi="Tahoma" w:cs="Tahoma"/>
          <w:lang w:val="nl-NL"/>
        </w:rPr>
        <w:t>Ik dank u</w:t>
      </w:r>
      <w:r w:rsidR="008642C2" w:rsidRPr="008642C2">
        <w:rPr>
          <w:rFonts w:ascii="Tahoma" w:hAnsi="Tahoma" w:cs="Tahoma"/>
          <w:lang w:val="nl-NL"/>
        </w:rPr>
        <w:t xml:space="preserve"> </w:t>
      </w:r>
      <w:r>
        <w:rPr>
          <w:rFonts w:ascii="Tahoma" w:hAnsi="Tahoma" w:cs="Tahoma"/>
          <w:lang w:val="nl-NL"/>
        </w:rPr>
        <w:t xml:space="preserve">bij voorbaat </w:t>
      </w:r>
      <w:r w:rsidR="008642C2" w:rsidRPr="008642C2">
        <w:rPr>
          <w:rFonts w:ascii="Tahoma" w:hAnsi="Tahoma" w:cs="Tahoma"/>
          <w:lang w:val="nl-NL"/>
        </w:rPr>
        <w:t>voor uw bereidwillige medewerking.</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 xml:space="preserve">Met vriendelijke groet, </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&lt;uw handtekening&gt;</w:t>
      </w:r>
    </w:p>
    <w:p w:rsidR="008642C2" w:rsidRPr="008642C2" w:rsidRDefault="008642C2" w:rsidP="008642C2">
      <w:pPr>
        <w:spacing w:after="0" w:line="240" w:lineRule="auto"/>
        <w:rPr>
          <w:rFonts w:ascii="Tahoma" w:hAnsi="Tahoma" w:cs="Tahoma"/>
          <w:lang w:val="nl-NL"/>
        </w:rPr>
      </w:pP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&lt;uw naam&gt;</w:t>
      </w: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&lt;uw adres&gt;</w:t>
      </w:r>
    </w:p>
    <w:p w:rsidR="008642C2" w:rsidRPr="008642C2" w:rsidRDefault="008642C2" w:rsidP="008642C2">
      <w:pPr>
        <w:spacing w:after="0" w:line="240" w:lineRule="auto"/>
        <w:rPr>
          <w:rFonts w:ascii="Tahoma" w:hAnsi="Tahoma" w:cs="Tahoma"/>
          <w:lang w:val="nl-NL"/>
        </w:rPr>
      </w:pPr>
      <w:r w:rsidRPr="008642C2">
        <w:rPr>
          <w:rFonts w:ascii="Tahoma" w:hAnsi="Tahoma" w:cs="Tahoma"/>
          <w:lang w:val="nl-NL"/>
        </w:rPr>
        <w:t>&lt;uw postcode en woonplaats&gt;</w:t>
      </w:r>
    </w:p>
    <w:p w:rsidR="008642C2" w:rsidRPr="008642C2" w:rsidRDefault="008642C2" w:rsidP="008642C2">
      <w:pPr>
        <w:spacing w:after="0" w:line="240" w:lineRule="auto"/>
        <w:rPr>
          <w:rFonts w:ascii="Tahoma" w:hAnsi="Tahoma" w:cs="Tahoma"/>
        </w:rPr>
      </w:pPr>
      <w:r w:rsidRPr="008642C2">
        <w:rPr>
          <w:rFonts w:ascii="Tahoma" w:hAnsi="Tahoma" w:cs="Tahoma"/>
        </w:rPr>
        <w:t>&lt;uw telefoonnummer&gt;</w:t>
      </w:r>
    </w:p>
    <w:p w:rsidR="00626318" w:rsidRPr="008642C2" w:rsidRDefault="00626318" w:rsidP="008642C2">
      <w:pPr>
        <w:spacing w:after="0" w:line="240" w:lineRule="auto"/>
        <w:rPr>
          <w:rFonts w:ascii="Tahoma" w:hAnsi="Tahoma" w:cs="Tahoma"/>
        </w:rPr>
      </w:pPr>
    </w:p>
    <w:sectPr w:rsidR="00626318" w:rsidRPr="008642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C2"/>
    <w:rsid w:val="00626318"/>
    <w:rsid w:val="008642C2"/>
    <w:rsid w:val="00FA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2D90-5315-4724-A54F-DE2608AB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D37E1BCC.dotm</Template>
  <TotalTime>7</TotalTime>
  <Pages>1</Pages>
  <Words>201</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SuitIT</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Swart</dc:creator>
  <cp:keywords/>
  <dc:description/>
  <cp:lastModifiedBy>Marco Swart</cp:lastModifiedBy>
  <cp:revision>2</cp:revision>
  <dcterms:created xsi:type="dcterms:W3CDTF">2021-09-16T14:05:00Z</dcterms:created>
  <dcterms:modified xsi:type="dcterms:W3CDTF">2021-09-16T14:12:00Z</dcterms:modified>
</cp:coreProperties>
</file>